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926B" w14:textId="092593CF" w:rsidR="00D75990" w:rsidRPr="002D55A2" w:rsidRDefault="002D55A2" w:rsidP="00D75990">
      <w:pPr>
        <w:rPr>
          <w:rFonts w:ascii="Arial" w:hAnsi="Arial" w:cs="Arial"/>
          <w:b/>
          <w:bCs/>
          <w:sz w:val="36"/>
          <w:szCs w:val="36"/>
        </w:rPr>
      </w:pPr>
      <w:r w:rsidRPr="002D55A2">
        <w:rPr>
          <w:rFonts w:ascii="Arial" w:hAnsi="Arial" w:cs="Arial"/>
          <w:b/>
          <w:bCs/>
          <w:sz w:val="36"/>
          <w:szCs w:val="36"/>
        </w:rPr>
        <w:t>SCHOOLS BOOKING FORM</w:t>
      </w:r>
    </w:p>
    <w:p w14:paraId="01A43136" w14:textId="1300A343" w:rsidR="002D55A2" w:rsidRDefault="002D55A2" w:rsidP="00D75990">
      <w:pPr>
        <w:rPr>
          <w:rFonts w:ascii="Area Black Inktrap" w:hAnsi="Area Black Inktrap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44"/>
        <w:gridCol w:w="362"/>
        <w:gridCol w:w="65"/>
        <w:gridCol w:w="2239"/>
        <w:gridCol w:w="25"/>
        <w:gridCol w:w="264"/>
        <w:gridCol w:w="1146"/>
        <w:gridCol w:w="9"/>
        <w:gridCol w:w="431"/>
        <w:gridCol w:w="2262"/>
      </w:tblGrid>
      <w:tr w:rsidR="002D55A2" w:rsidRPr="002D55A2" w14:paraId="14EEDE6F" w14:textId="77777777" w:rsidTr="00301CE8">
        <w:tc>
          <w:tcPr>
            <w:tcW w:w="5000" w:type="pct"/>
            <w:gridSpan w:val="11"/>
            <w:shd w:val="clear" w:color="auto" w:fill="5B9BD5" w:themeFill="accent5"/>
            <w:vAlign w:val="bottom"/>
          </w:tcPr>
          <w:p w14:paraId="52795CED" w14:textId="6295E054" w:rsidR="002D55A2" w:rsidRPr="002D55A2" w:rsidRDefault="002D55A2" w:rsidP="00301CE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Details</w:t>
            </w:r>
          </w:p>
        </w:tc>
      </w:tr>
      <w:tr w:rsidR="0022186B" w:rsidRPr="002D55A2" w14:paraId="7A9591B0" w14:textId="77777777" w:rsidTr="0022186B">
        <w:tc>
          <w:tcPr>
            <w:tcW w:w="1105" w:type="pct"/>
            <w:vAlign w:val="bottom"/>
          </w:tcPr>
          <w:p w14:paraId="2AD7FA87" w14:textId="6440E9F7" w:rsidR="002D55A2" w:rsidRPr="002D55A2" w:rsidRDefault="002D55A2" w:rsidP="00301CE8">
            <w:pPr>
              <w:pStyle w:val="NormalInden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name</w:t>
            </w:r>
          </w:p>
        </w:tc>
        <w:tc>
          <w:tcPr>
            <w:tcW w:w="3895" w:type="pct"/>
            <w:gridSpan w:val="10"/>
            <w:tcBorders>
              <w:bottom w:val="single" w:sz="4" w:space="0" w:color="auto"/>
            </w:tcBorders>
            <w:vAlign w:val="bottom"/>
          </w:tcPr>
          <w:p w14:paraId="3AB2DB58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35C104C7" w14:textId="77777777" w:rsidTr="0022186B">
        <w:tc>
          <w:tcPr>
            <w:tcW w:w="1105" w:type="pct"/>
            <w:vAlign w:val="bottom"/>
          </w:tcPr>
          <w:p w14:paraId="32DFD522" w14:textId="0F780187" w:rsidR="002D55A2" w:rsidRDefault="002D55A2" w:rsidP="00301CE8">
            <w:pPr>
              <w:pStyle w:val="NormalInden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895" w:type="pct"/>
            <w:gridSpan w:val="10"/>
            <w:tcBorders>
              <w:bottom w:val="single" w:sz="4" w:space="0" w:color="auto"/>
            </w:tcBorders>
            <w:vAlign w:val="bottom"/>
          </w:tcPr>
          <w:p w14:paraId="5000476D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471DECBB" w14:textId="77777777" w:rsidTr="0022186B">
        <w:tc>
          <w:tcPr>
            <w:tcW w:w="1105" w:type="pct"/>
            <w:vAlign w:val="bottom"/>
          </w:tcPr>
          <w:p w14:paraId="5702FB28" w14:textId="743E4035" w:rsidR="002D55A2" w:rsidRPr="002D55A2" w:rsidRDefault="002D55A2" w:rsidP="00301CE8">
            <w:pPr>
              <w:pStyle w:val="NormalInden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170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A0EDD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</w:tcBorders>
            <w:vAlign w:val="bottom"/>
          </w:tcPr>
          <w:p w14:paraId="07C90C41" w14:textId="4755A89A" w:rsidR="002D55A2" w:rsidRPr="002D55A2" w:rsidRDefault="002D55A2" w:rsidP="002D55A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7D688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60A0FFF8" w14:textId="77777777" w:rsidTr="0022186B">
        <w:tc>
          <w:tcPr>
            <w:tcW w:w="1105" w:type="pct"/>
            <w:vAlign w:val="bottom"/>
          </w:tcPr>
          <w:p w14:paraId="620FAD27" w14:textId="2DA387E1" w:rsidR="002D55A2" w:rsidRPr="002D55A2" w:rsidRDefault="002D55A2" w:rsidP="00301CE8">
            <w:pPr>
              <w:pStyle w:val="NormalInden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895" w:type="pct"/>
            <w:gridSpan w:val="10"/>
            <w:tcBorders>
              <w:bottom w:val="single" w:sz="4" w:space="0" w:color="auto"/>
            </w:tcBorders>
            <w:vAlign w:val="bottom"/>
          </w:tcPr>
          <w:p w14:paraId="0E72AE9A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644252F4" w14:textId="77777777" w:rsidTr="00301CE8">
        <w:trPr>
          <w:trHeight w:val="54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1B88A583" w14:textId="77777777" w:rsidR="002D55A2" w:rsidRPr="002D55A2" w:rsidRDefault="002D55A2" w:rsidP="00301C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2E96426B" w14:textId="77777777" w:rsidTr="00301CE8">
        <w:tc>
          <w:tcPr>
            <w:tcW w:w="5000" w:type="pct"/>
            <w:gridSpan w:val="11"/>
            <w:shd w:val="clear" w:color="auto" w:fill="5B9BD5" w:themeFill="accent5"/>
            <w:vAlign w:val="bottom"/>
          </w:tcPr>
          <w:p w14:paraId="5F75359A" w14:textId="5FE6E41A" w:rsidR="002D55A2" w:rsidRPr="002D55A2" w:rsidRDefault="002D55A2" w:rsidP="00301CE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Contact Details</w:t>
            </w:r>
          </w:p>
        </w:tc>
      </w:tr>
      <w:tr w:rsidR="0022186B" w:rsidRPr="002D55A2" w14:paraId="6F6E42A6" w14:textId="77777777" w:rsidTr="0022186B">
        <w:sdt>
          <w:sdtPr>
            <w:rPr>
              <w:rFonts w:ascii="Arial" w:hAnsi="Arial" w:cs="Arial"/>
              <w:sz w:val="22"/>
              <w:szCs w:val="22"/>
            </w:rPr>
            <w:id w:val="-2047821762"/>
            <w:placeholder>
              <w:docPart w:val="78210A5D8866468DB17C428AB8AEA73F"/>
            </w:placeholder>
            <w:temporary/>
            <w:showingPlcHdr/>
            <w15:appearance w15:val="hidden"/>
          </w:sdtPr>
          <w:sdtContent>
            <w:tc>
              <w:tcPr>
                <w:tcW w:w="1130" w:type="pct"/>
                <w:gridSpan w:val="2"/>
                <w:vAlign w:val="bottom"/>
              </w:tcPr>
              <w:p w14:paraId="557EC4CF" w14:textId="77777777" w:rsidR="002D55A2" w:rsidRPr="002D55A2" w:rsidRDefault="002D55A2" w:rsidP="00301CE8">
                <w:pPr>
                  <w:pStyle w:val="NormalIndent"/>
                  <w:rPr>
                    <w:rFonts w:ascii="Arial" w:hAnsi="Arial" w:cs="Arial"/>
                    <w:sz w:val="22"/>
                    <w:szCs w:val="22"/>
                  </w:rPr>
                </w:pPr>
                <w:r w:rsidRPr="002D55A2">
                  <w:rPr>
                    <w:rFonts w:ascii="Arial" w:hAnsi="Arial" w:cs="Arial"/>
                    <w:sz w:val="22"/>
                    <w:szCs w:val="22"/>
                  </w:rPr>
                  <w:t>Name</w:t>
                </w:r>
              </w:p>
            </w:tc>
          </w:sdtContent>
        </w:sdt>
        <w:tc>
          <w:tcPr>
            <w:tcW w:w="3870" w:type="pct"/>
            <w:gridSpan w:val="9"/>
            <w:tcBorders>
              <w:bottom w:val="single" w:sz="4" w:space="0" w:color="auto"/>
            </w:tcBorders>
            <w:vAlign w:val="bottom"/>
          </w:tcPr>
          <w:p w14:paraId="7B510D0A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0CBA4613" w14:textId="77777777" w:rsidTr="0022186B">
        <w:tc>
          <w:tcPr>
            <w:tcW w:w="1130" w:type="pct"/>
            <w:gridSpan w:val="2"/>
            <w:vAlign w:val="bottom"/>
          </w:tcPr>
          <w:p w14:paraId="73FFCA9F" w14:textId="6E3603C8" w:rsidR="002D55A2" w:rsidRPr="002D55A2" w:rsidRDefault="00000000" w:rsidP="00301CE8">
            <w:pPr>
              <w:pStyle w:val="NormalInden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8443858"/>
                <w:placeholder>
                  <w:docPart w:val="2DDFB2C03CDD40689840626E1A8AF217"/>
                </w:placeholder>
                <w:temporary/>
                <w:showingPlcHdr/>
                <w15:appearance w15:val="hidden"/>
              </w:sdtPr>
              <w:sdtContent>
                <w:r w:rsidR="002D55A2" w:rsidRPr="002D55A2">
                  <w:rPr>
                    <w:rFonts w:ascii="Arial" w:hAnsi="Arial" w:cs="Arial"/>
                    <w:sz w:val="22"/>
                    <w:szCs w:val="22"/>
                  </w:rPr>
                  <w:t>Phone</w:t>
                </w:r>
              </w:sdtContent>
            </w:sdt>
          </w:p>
        </w:tc>
        <w:tc>
          <w:tcPr>
            <w:tcW w:w="387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D1A64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414A76C3" w14:textId="77777777" w:rsidTr="0022186B">
        <w:sdt>
          <w:sdtPr>
            <w:rPr>
              <w:rFonts w:ascii="Arial" w:hAnsi="Arial" w:cs="Arial"/>
              <w:sz w:val="22"/>
              <w:szCs w:val="22"/>
            </w:rPr>
            <w:id w:val="-1359804501"/>
            <w:placeholder>
              <w:docPart w:val="C2F290F981D24AAA8D04F7D26F7D2F9F"/>
            </w:placeholder>
            <w:temporary/>
            <w:showingPlcHdr/>
            <w15:appearance w15:val="hidden"/>
          </w:sdtPr>
          <w:sdtContent>
            <w:tc>
              <w:tcPr>
                <w:tcW w:w="1130" w:type="pct"/>
                <w:gridSpan w:val="2"/>
                <w:vAlign w:val="bottom"/>
              </w:tcPr>
              <w:p w14:paraId="611EEEEA" w14:textId="77777777" w:rsidR="002D55A2" w:rsidRPr="002D55A2" w:rsidRDefault="002D55A2" w:rsidP="00301CE8">
                <w:pPr>
                  <w:pStyle w:val="NormalIndent"/>
                  <w:rPr>
                    <w:rFonts w:ascii="Arial" w:hAnsi="Arial" w:cs="Arial"/>
                    <w:sz w:val="22"/>
                    <w:szCs w:val="22"/>
                  </w:rPr>
                </w:pPr>
                <w:r w:rsidRPr="002D55A2">
                  <w:rPr>
                    <w:rFonts w:ascii="Arial" w:hAnsi="Arial" w:cs="Arial"/>
                    <w:sz w:val="22"/>
                    <w:szCs w:val="22"/>
                  </w:rPr>
                  <w:t>Email</w:t>
                </w:r>
              </w:p>
            </w:tc>
          </w:sdtContent>
        </w:sdt>
        <w:tc>
          <w:tcPr>
            <w:tcW w:w="3870" w:type="pct"/>
            <w:gridSpan w:val="9"/>
            <w:tcBorders>
              <w:bottom w:val="single" w:sz="4" w:space="0" w:color="auto"/>
            </w:tcBorders>
            <w:vAlign w:val="bottom"/>
          </w:tcPr>
          <w:p w14:paraId="7AC060B2" w14:textId="77777777" w:rsidR="002D55A2" w:rsidRPr="002D55A2" w:rsidRDefault="002D55A2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10B90020" w14:textId="77777777" w:rsidTr="0022186B">
        <w:tc>
          <w:tcPr>
            <w:tcW w:w="1336" w:type="pct"/>
            <w:gridSpan w:val="3"/>
            <w:vAlign w:val="bottom"/>
          </w:tcPr>
          <w:p w14:paraId="60BAF878" w14:textId="77777777" w:rsidR="002D55A2" w:rsidRPr="002D55A2" w:rsidRDefault="002D55A2" w:rsidP="00301C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pct"/>
            <w:gridSpan w:val="8"/>
            <w:vAlign w:val="bottom"/>
          </w:tcPr>
          <w:p w14:paraId="7FDB076E" w14:textId="77777777" w:rsidR="002D55A2" w:rsidRPr="002D55A2" w:rsidRDefault="002D55A2" w:rsidP="00301C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3DE32D00" w14:textId="77777777" w:rsidTr="00301CE8">
        <w:tc>
          <w:tcPr>
            <w:tcW w:w="5000" w:type="pct"/>
            <w:gridSpan w:val="11"/>
            <w:shd w:val="clear" w:color="auto" w:fill="5B9BD5" w:themeFill="accent5"/>
          </w:tcPr>
          <w:p w14:paraId="2446742A" w14:textId="32A9BC58" w:rsidR="002D55A2" w:rsidRPr="002D55A2" w:rsidRDefault="002D55A2" w:rsidP="00301CE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 Details</w:t>
            </w:r>
          </w:p>
        </w:tc>
      </w:tr>
      <w:tr w:rsidR="002D55A2" w:rsidRPr="002D55A2" w14:paraId="2B00B44D" w14:textId="77777777" w:rsidTr="00B46581">
        <w:tc>
          <w:tcPr>
            <w:tcW w:w="1130" w:type="pct"/>
            <w:gridSpan w:val="2"/>
            <w:vAlign w:val="bottom"/>
          </w:tcPr>
          <w:p w14:paraId="2AB0752A" w14:textId="024B3022" w:rsidR="002D55A2" w:rsidRPr="002D55A2" w:rsidRDefault="002D55A2" w:rsidP="0022186B">
            <w:pPr>
              <w:pStyle w:val="NormalInden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Students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vAlign w:val="bottom"/>
          </w:tcPr>
          <w:p w14:paraId="4E8BA100" w14:textId="77777777" w:rsidR="002D55A2" w:rsidRPr="002D55A2" w:rsidRDefault="002D55A2" w:rsidP="00301CE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pct"/>
            <w:gridSpan w:val="3"/>
            <w:vAlign w:val="bottom"/>
          </w:tcPr>
          <w:p w14:paraId="5DAC678C" w14:textId="4E193219" w:rsidR="002D55A2" w:rsidRPr="002D55A2" w:rsidRDefault="002D55A2" w:rsidP="0022186B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Adults</w:t>
            </w:r>
          </w:p>
        </w:tc>
        <w:tc>
          <w:tcPr>
            <w:tcW w:w="1537" w:type="pct"/>
            <w:gridSpan w:val="3"/>
            <w:tcBorders>
              <w:bottom w:val="single" w:sz="4" w:space="0" w:color="auto"/>
            </w:tcBorders>
            <w:vAlign w:val="bottom"/>
          </w:tcPr>
          <w:p w14:paraId="3A0D4AF0" w14:textId="77777777" w:rsidR="002D55A2" w:rsidRPr="002D55A2" w:rsidRDefault="002D55A2" w:rsidP="00301CE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17BBF3AA" w14:textId="77777777" w:rsidTr="00B46581">
        <w:tc>
          <w:tcPr>
            <w:tcW w:w="1130" w:type="pct"/>
            <w:gridSpan w:val="2"/>
            <w:vAlign w:val="bottom"/>
          </w:tcPr>
          <w:p w14:paraId="53F5D4D0" w14:textId="79BAA3C7" w:rsidR="002D55A2" w:rsidRPr="002D55A2" w:rsidRDefault="002D55A2" w:rsidP="0022186B">
            <w:pPr>
              <w:pStyle w:val="NormalInden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group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vAlign w:val="bottom"/>
          </w:tcPr>
          <w:p w14:paraId="18F2159E" w14:textId="77777777" w:rsidR="002D55A2" w:rsidRPr="002D55A2" w:rsidRDefault="002D55A2" w:rsidP="002D55A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pct"/>
            <w:gridSpan w:val="3"/>
            <w:vAlign w:val="bottom"/>
          </w:tcPr>
          <w:p w14:paraId="1A341103" w14:textId="0B42168B" w:rsidR="002D55A2" w:rsidRPr="002D55A2" w:rsidRDefault="002D55A2" w:rsidP="002D55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pct"/>
            <w:gridSpan w:val="3"/>
            <w:tcBorders>
              <w:top w:val="single" w:sz="4" w:space="0" w:color="auto"/>
            </w:tcBorders>
            <w:vAlign w:val="bottom"/>
          </w:tcPr>
          <w:p w14:paraId="5A7D65EC" w14:textId="77777777" w:rsidR="002D55A2" w:rsidRPr="002D55A2" w:rsidRDefault="002D55A2" w:rsidP="002D55A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53E4862F" w14:textId="77777777" w:rsidTr="0022186B">
        <w:tc>
          <w:tcPr>
            <w:tcW w:w="1373" w:type="pct"/>
            <w:gridSpan w:val="4"/>
            <w:vAlign w:val="bottom"/>
          </w:tcPr>
          <w:p w14:paraId="5511C304" w14:textId="0A8EE25C" w:rsidR="002D55A2" w:rsidRPr="002D55A2" w:rsidRDefault="0022186B" w:rsidP="0022186B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access needs)</w:t>
            </w:r>
          </w:p>
        </w:tc>
        <w:tc>
          <w:tcPr>
            <w:tcW w:w="3627" w:type="pct"/>
            <w:gridSpan w:val="7"/>
            <w:tcBorders>
              <w:bottom w:val="single" w:sz="4" w:space="0" w:color="auto"/>
            </w:tcBorders>
            <w:vAlign w:val="bottom"/>
          </w:tcPr>
          <w:p w14:paraId="25735083" w14:textId="77777777" w:rsidR="002D55A2" w:rsidRPr="002D55A2" w:rsidRDefault="002D55A2" w:rsidP="002D55A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5A2" w:rsidRPr="002D55A2" w14:paraId="750747E4" w14:textId="77777777" w:rsidTr="00301CE8">
        <w:tc>
          <w:tcPr>
            <w:tcW w:w="5000" w:type="pct"/>
            <w:gridSpan w:val="11"/>
          </w:tcPr>
          <w:p w14:paraId="00FC95B1" w14:textId="77777777" w:rsidR="002D55A2" w:rsidRPr="002D55A2" w:rsidRDefault="002D55A2" w:rsidP="002D55A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17E98834" w14:textId="77777777" w:rsidTr="00301CE8">
        <w:tc>
          <w:tcPr>
            <w:tcW w:w="5000" w:type="pct"/>
            <w:gridSpan w:val="11"/>
            <w:shd w:val="clear" w:color="auto" w:fill="5B9BD5" w:themeFill="accent5"/>
            <w:vAlign w:val="bottom"/>
          </w:tcPr>
          <w:p w14:paraId="03957657" w14:textId="17B0E211" w:rsidR="0022186B" w:rsidRPr="002D55A2" w:rsidRDefault="0022186B" w:rsidP="00301CE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Booking Preference</w:t>
            </w:r>
          </w:p>
        </w:tc>
      </w:tr>
      <w:tr w:rsidR="0022186B" w:rsidRPr="002D55A2" w14:paraId="5E15B7FD" w14:textId="77777777" w:rsidTr="0022186B">
        <w:tc>
          <w:tcPr>
            <w:tcW w:w="5000" w:type="pct"/>
            <w:gridSpan w:val="11"/>
            <w:vAlign w:val="bottom"/>
          </w:tcPr>
          <w:p w14:paraId="241894EB" w14:textId="355318FD" w:rsidR="0022186B" w:rsidRPr="0022186B" w:rsidRDefault="0022186B" w:rsidP="0022186B">
            <w:pPr>
              <w:pStyle w:val="NormalIndent"/>
              <w:ind w:left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2186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First Preference </w:t>
            </w:r>
          </w:p>
        </w:tc>
      </w:tr>
      <w:tr w:rsidR="0022186B" w:rsidRPr="002D55A2" w14:paraId="0E7488D3" w14:textId="77777777" w:rsidTr="00B46581">
        <w:tc>
          <w:tcPr>
            <w:tcW w:w="1130" w:type="pct"/>
            <w:gridSpan w:val="2"/>
            <w:vAlign w:val="bottom"/>
          </w:tcPr>
          <w:p w14:paraId="0BF12324" w14:textId="72B80A7D" w:rsidR="0022186B" w:rsidRDefault="0022186B" w:rsidP="0022186B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Date"/>
            <w:tag w:val="Date"/>
            <w:id w:val="695667919"/>
            <w:lock w:val="sdtLocked"/>
            <w:placeholder>
              <w:docPart w:val="DefaultPlaceholder_-1854013438"/>
            </w:placeholder>
            <w:showingPlcHdr/>
            <w:dropDownList>
              <w:listItem w:value="Choose date"/>
              <w:listItem w:displayText="Wed 4 Jan" w:value="Wed 4 Jan"/>
              <w:listItem w:displayText="Thu 5 Jan" w:value="Thu 5 Jan"/>
              <w:listItem w:displayText="Fri 6 Jan" w:value="Fri 6 Jan"/>
              <w:listItem w:displayText="Sat 7 Jan" w:value="Sat 7 Jan"/>
              <w:listItem w:displayText="Sun 8 Jan" w:value="Sun 8 Jan"/>
              <w:listItem w:displayText="Mon 9 Jan" w:value="Mon 9 Jan"/>
              <w:listItem w:displayText="Tue 10 Jan" w:value="Tue 10 Jan"/>
              <w:listItem w:displayText="Wed 11 Jan" w:value="Wed 11 Jan"/>
              <w:listItem w:displayText="Thu 12 Jan" w:value="Thu 12 Jan"/>
              <w:listItem w:displayText="Fri 13 Jan" w:value="Fri 13 Jan"/>
              <w:listItem w:displayText="Sat 14 Jan" w:value="Sat 14 Jan"/>
              <w:listItem w:displayText="Sun 15 Jan" w:value="Sun 15 Jan"/>
              <w:listItem w:displayText="Mon 16 Jan" w:value="Mon 16 Jan"/>
              <w:listItem w:displayText="Tue 17 Jan" w:value="Tue 17 Jan"/>
              <w:listItem w:displayText="Wed 18 Jan" w:value="Wed 18 Jan"/>
              <w:listItem w:displayText="Thu 19 Jan" w:value="Thu 19 Jan"/>
              <w:listItem w:displayText="Fri 20 Jan" w:value="Fri 20 Jan"/>
              <w:listItem w:displayText="Sat 21 Jan" w:value="Sat 21 Jan"/>
              <w:listItem w:displayText="Sun 22 Jan" w:value="Sun 22 Jan"/>
              <w:listItem w:displayText="Mon 23 Jan" w:value="Mon 23 Jan"/>
              <w:listItem w:displayText="Tue 24 Jan" w:value="Tue 24 Jan"/>
              <w:listItem w:displayText="Wed 25 Jan" w:value="Wed 25 Jan"/>
              <w:listItem w:displayText="Thu 26 Jan" w:value="Thu 26 Jan"/>
              <w:listItem w:displayText="Fri 27 Jan" w:value="Fri 27 Jan"/>
              <w:listItem w:displayText="Sat 28 Jan" w:value="Sat 28 Jan"/>
              <w:listItem w:displayText="Sun 29 Jan" w:value="Sun 29 Jan"/>
              <w:listItem w:displayText="Tue 31 Jan" w:value="Tue 31 Jan"/>
              <w:listItem w:displayText="Wed 1 Feb" w:value="Wed 1 Feb"/>
              <w:listItem w:displayText="Thu 2 Feb" w:value="Thu 2 Feb"/>
              <w:listItem w:displayText="Fri 3 Feb" w:value="Fri 3 Feb"/>
              <w:listItem w:displayText="Sat 4 Feb" w:value="Sat 4 Feb"/>
              <w:listItem w:displayText="Sun 5 Feb" w:value="Sun 5 Feb"/>
              <w:listItem w:displayText="Tue 7 Feb" w:value="Tue 7 Feb"/>
              <w:listItem w:displayText="Wed 8 Feb" w:value="Wed 8 Feb"/>
              <w:listItem w:displayText="Thu 9 Feb" w:value="Thu 9 Feb"/>
              <w:listItem w:displayText="Fri 10 Feb" w:value="Fri 10 Feb"/>
              <w:listItem w:displayText="Sat 11 Feb" w:value="Sat 11 Feb"/>
              <w:listItem w:displayText="Sun 12 Feb" w:value="Sun 12 Feb"/>
              <w:listItem w:displayText="Tue 14 Feb" w:value="Tue 14 Feb"/>
              <w:listItem w:displayText="Wed 15 Feb" w:value="Wed 15 Feb"/>
              <w:listItem w:displayText="Thu 16 Feb" w:value="Thu 16 Feb"/>
              <w:listItem w:displayText="Fri 17 Feb" w:value="Fri 17 Feb"/>
              <w:listItem w:displayText="Sat 18 Feb" w:value="Sat 18 Feb"/>
              <w:listItem w:displayText="Sun 19 Feb" w:value="Sun 19 Feb"/>
              <w:listItem w:displayText="Tue 21 Feb" w:value="Tue 21 Feb"/>
              <w:listItem w:displayText="Wed 22 Feb" w:value="Wed 22 Feb"/>
              <w:listItem w:displayText="Thu 23 Feb" w:value="Thu 23 Feb"/>
              <w:listItem w:displayText="Fri 24 Feb" w:value="Fri 24 Feb"/>
              <w:listItem w:displayText="Sat 25 Feb" w:value="Sat 25 Feb"/>
              <w:listItem w:displayText="Sun 26 Feb" w:value="Sun 26 Feb"/>
              <w:listItem w:displayText="Tue 28 Feb" w:value="Tue 28 Feb"/>
              <w:listItem w:displayText="Wed 1 Mar" w:value="Wed 1 Mar"/>
              <w:listItem w:displayText="Thu 2 Mar" w:value="Thu 2 Mar"/>
              <w:listItem w:displayText="Fri 3 Mar" w:value="Fri 3 Mar"/>
              <w:listItem w:displayText="Sat 4 Mar" w:value="Sat 4 Mar"/>
              <w:listItem w:displayText="Sun 5 Mar" w:value="Sun 5 Mar"/>
              <w:listItem w:displayText="Mon 6 Mar" w:value="Mon 6 Mar"/>
              <w:listItem w:displayText="Tue 7 Mar" w:value="Tue 7 Mar"/>
              <w:listItem w:displayText="Wed 8 Mar" w:value="Wed 8 Mar"/>
            </w:dropDownList>
          </w:sdtPr>
          <w:sdtContent>
            <w:tc>
              <w:tcPr>
                <w:tcW w:w="1531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CDDE116" w14:textId="46604107" w:rsidR="0022186B" w:rsidRPr="002D55A2" w:rsidRDefault="003B55CC" w:rsidP="00301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E28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07" w:type="pct"/>
            <w:gridSpan w:val="3"/>
            <w:vAlign w:val="bottom"/>
          </w:tcPr>
          <w:p w14:paraId="2710EDFF" w14:textId="08415521" w:rsidR="0022186B" w:rsidRDefault="0022186B" w:rsidP="002218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ime"/>
            <w:tag w:val="Time"/>
            <w:id w:val="-1182657041"/>
            <w:lock w:val="sdtLocked"/>
            <w:placeholder>
              <w:docPart w:val="DefaultPlaceholder_-1854013438"/>
            </w:placeholder>
            <w:showingPlcHdr/>
            <w:dropDownList>
              <w:listItem w:value="Choose a time."/>
              <w:listItem w:displayText="10:00 AM" w:value="10:00 AM"/>
              <w:listItem w:displayText="10:15 AM" w:value="10:15 AM"/>
              <w:listItem w:displayText="10:30 AM" w:value="10:30 AM"/>
              <w:listItem w:displayText="10:45 AM" w:value="10:45 AM"/>
              <w:listItem w:displayText="11:00 AM" w:value="11:00 AM"/>
              <w:listItem w:displayText="11:15 AM" w:value="11:15 AM"/>
              <w:listItem w:displayText="11:30 AM" w:value="11:30 AM"/>
              <w:listItem w:displayText="11:45 AM" w:value="11:45 AM"/>
              <w:listItem w:displayText="12:00 PM midday" w:value="12:00 PM midday"/>
              <w:listItem w:displayText="12:15 PM" w:value="12:15 PM"/>
              <w:listItem w:displayText="12:30 PM" w:value="12:30 PM"/>
              <w:listItem w:displayText="12:45 PM" w:value="12:45 PM"/>
              <w:listItem w:displayText="1:00 PM" w:value="1:00 PM"/>
              <w:listItem w:displayText="1:15 PM" w:value="1:15 PM"/>
              <w:listItem w:displayText="1:30 PM" w:value="1:30 PM"/>
              <w:listItem w:displayText="1:45 PM" w:value="1:45 PM"/>
              <w:listItem w:displayText="2:00 PM" w:value="2:00 PM"/>
              <w:listItem w:displayText="2:15 PM" w:value="2:15 PM"/>
              <w:listItem w:displayText="2:30 PM" w:value="2:30 PM"/>
              <w:listItem w:displayText="2:45 PM" w:value="2:45 PM"/>
              <w:listItem w:displayText="3:00 PM" w:value="3:00 PM"/>
              <w:listItem w:displayText="3:15 PM" w:value="3:15 PM"/>
              <w:listItem w:displayText="3:30 PM" w:value="3:30 PM"/>
              <w:listItem w:displayText="3:45 PM" w:value="3:45 PM"/>
              <w:listItem w:displayText="4:00 PM" w:value="4:00 PM"/>
              <w:listItem w:displayText="4:15 PM" w:value="4:15 PM"/>
              <w:listItem w:displayText="4:30 PM" w:value="4:30 PM"/>
              <w:listItem w:displayText="4:45 PM" w:value="4:45 PM"/>
              <w:listItem w:displayText="5:00 PM" w:value="5:00 PM"/>
              <w:listItem w:displayText="5:15 PM" w:value="5:15 PM"/>
              <w:listItem w:displayText="5:30 PM" w:value="5:30 PM"/>
              <w:listItem w:displayText="5:45 PM" w:value="5:45 PM"/>
              <w:listItem w:displayText="6:00 PM" w:value="6:00 PM"/>
              <w:listItem w:displayText="6:15 PM" w:value="6:15 PM"/>
              <w:listItem w:displayText="6:30 PM" w:value="6:30 PM"/>
              <w:listItem w:displayText="6:45 PM" w:value="6:45 PM"/>
              <w:listItem w:displayText="7:00 PM" w:value="7:00 PM"/>
              <w:listItem w:displayText="7:15 PM" w:value="7:15 PM"/>
              <w:listItem w:displayText="7:30 PM" w:value="7:30 PM"/>
              <w:listItem w:displayText="7:45 PM" w:value="7:45 PM"/>
              <w:listItem w:displayText="8:00 PM" w:value="8:00 PM"/>
            </w:dropDownList>
          </w:sdtPr>
          <w:sdtContent>
            <w:tc>
              <w:tcPr>
                <w:tcW w:w="153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F8723C8" w14:textId="5BDF6792" w:rsidR="0022186B" w:rsidRPr="002D55A2" w:rsidRDefault="00B46581" w:rsidP="00301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E28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186B" w:rsidRPr="002D55A2" w14:paraId="2BAFDB4F" w14:textId="77777777" w:rsidTr="0022186B">
        <w:tc>
          <w:tcPr>
            <w:tcW w:w="5000" w:type="pct"/>
            <w:gridSpan w:val="11"/>
            <w:vAlign w:val="bottom"/>
          </w:tcPr>
          <w:p w14:paraId="1A9165F2" w14:textId="77777777" w:rsidR="0022186B" w:rsidRDefault="0022186B" w:rsidP="00301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74DC8" w14:textId="5700AA30" w:rsidR="0022186B" w:rsidRPr="0022186B" w:rsidRDefault="0022186B" w:rsidP="00301CE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2186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Second Preference</w:t>
            </w:r>
          </w:p>
        </w:tc>
      </w:tr>
      <w:tr w:rsidR="00B46581" w:rsidRPr="002D55A2" w14:paraId="5162AB5E" w14:textId="77777777" w:rsidTr="00B46581">
        <w:tc>
          <w:tcPr>
            <w:tcW w:w="1130" w:type="pct"/>
            <w:gridSpan w:val="2"/>
            <w:vAlign w:val="bottom"/>
          </w:tcPr>
          <w:p w14:paraId="3731E1F8" w14:textId="4FBBE4E3" w:rsidR="00B46581" w:rsidRDefault="00B46581" w:rsidP="00B46581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Date"/>
            <w:tag w:val="Date"/>
            <w:id w:val="-1520694109"/>
            <w:placeholder>
              <w:docPart w:val="F0A919AF4D9A42B9BC8B02A7F5DF466D"/>
            </w:placeholder>
            <w:showingPlcHdr/>
            <w:dropDownList>
              <w:listItem w:value="Choose date"/>
              <w:listItem w:displayText="Wed 4 Jan" w:value="Wed 4 Jan"/>
              <w:listItem w:displayText="Thu 5 Jan" w:value="Thu 5 Jan"/>
              <w:listItem w:displayText="Fri 6 Jan" w:value="Fri 6 Jan"/>
              <w:listItem w:displayText="Sat 7 Jan" w:value="Sat 7 Jan"/>
              <w:listItem w:displayText="Sun 8 Jan" w:value="Sun 8 Jan"/>
              <w:listItem w:displayText="Mon 9 Jan" w:value="Mon 9 Jan"/>
              <w:listItem w:displayText="Tue 10 Jan" w:value="Tue 10 Jan"/>
              <w:listItem w:displayText="Wed 11 Jan" w:value="Wed 11 Jan"/>
              <w:listItem w:displayText="Thu 12 Jan" w:value="Thu 12 Jan"/>
              <w:listItem w:displayText="Fri 13 Jan" w:value="Fri 13 Jan"/>
              <w:listItem w:displayText="Sat 14 Jan" w:value="Sat 14 Jan"/>
              <w:listItem w:displayText="Sun 15 Jan" w:value="Sun 15 Jan"/>
              <w:listItem w:displayText="Mon 16 Jan" w:value="Mon 16 Jan"/>
              <w:listItem w:displayText="Tue 17 Jan" w:value="Tue 17 Jan"/>
              <w:listItem w:displayText="Wed 18 Jan" w:value="Wed 18 Jan"/>
              <w:listItem w:displayText="Thu 19 Jan" w:value="Thu 19 Jan"/>
              <w:listItem w:displayText="Fri 20 Jan" w:value="Fri 20 Jan"/>
              <w:listItem w:displayText="Sat 21 Jan" w:value="Sat 21 Jan"/>
              <w:listItem w:displayText="Sun 22 Jan" w:value="Sun 22 Jan"/>
              <w:listItem w:displayText="Mon 23 Jan" w:value="Mon 23 Jan"/>
              <w:listItem w:displayText="Tue 24 Jan" w:value="Tue 24 Jan"/>
              <w:listItem w:displayText="Wed 25 Jan" w:value="Wed 25 Jan"/>
              <w:listItem w:displayText="Thu 26 Jan" w:value="Thu 26 Jan"/>
              <w:listItem w:displayText="Fri 27 Jan" w:value="Fri 27 Jan"/>
              <w:listItem w:displayText="Sat 28 Jan" w:value="Sat 28 Jan"/>
              <w:listItem w:displayText="Sun 29 Jan" w:value="Sun 29 Jan"/>
              <w:listItem w:displayText="Mon 30 Jan" w:value="Mon 30 Jan"/>
              <w:listItem w:displayText="Tue 31 Jan" w:value="Tue 31 Jan"/>
              <w:listItem w:displayText="Wed 1 Feb" w:value="Wed 1 Feb"/>
              <w:listItem w:displayText="Thu 2 Feb" w:value="Thu 2 Feb"/>
              <w:listItem w:displayText="Fri 3 Feb" w:value="Fri 3 Feb"/>
              <w:listItem w:displayText="Sat 4 Feb" w:value="Sat 4 Feb"/>
              <w:listItem w:displayText="Sun 5 Feb" w:value="Sun 5 Feb"/>
              <w:listItem w:displayText="Mon 6 Feb" w:value="Mon 6 Feb"/>
              <w:listItem w:displayText="Tue 7 Feb" w:value="Tue 7 Feb"/>
              <w:listItem w:displayText="Wed 8 Feb" w:value="Wed 8 Feb"/>
              <w:listItem w:displayText="Thu 9 Feb" w:value="Thu 9 Feb"/>
              <w:listItem w:displayText="Fri 10 Feb" w:value="Fri 10 Feb"/>
              <w:listItem w:displayText="Sat 11 Feb" w:value="Sat 11 Feb"/>
              <w:listItem w:displayText="Sun 12 Feb" w:value="Sun 12 Feb"/>
              <w:listItem w:displayText="Mon 13 Feb" w:value="Mon 13 Feb"/>
              <w:listItem w:displayText="Tue 14 Feb" w:value="Tue 14 Feb"/>
              <w:listItem w:displayText="Wed 15 Feb" w:value="Wed 15 Feb"/>
              <w:listItem w:displayText="Thu 16 Feb" w:value="Thu 16 Feb"/>
              <w:listItem w:displayText="Fri 17 Feb" w:value="Fri 17 Feb"/>
              <w:listItem w:displayText="Sat 18 Feb" w:value="Sat 18 Feb"/>
              <w:listItem w:displayText="Sun 19 Feb" w:value="Sun 19 Feb"/>
              <w:listItem w:displayText="Mon 20 Feb" w:value="Mon 20 Feb"/>
              <w:listItem w:displayText="Tue 21 Feb" w:value="Tue 21 Feb"/>
              <w:listItem w:displayText="Wed 22 Feb" w:value="Wed 22 Feb"/>
              <w:listItem w:displayText="Thu 23 Feb" w:value="Thu 23 Feb"/>
              <w:listItem w:displayText="Fri 24 Feb" w:value="Fri 24 Feb"/>
              <w:listItem w:displayText="Sat 25 Feb" w:value="Sat 25 Feb"/>
              <w:listItem w:displayText="Sun 26 Feb" w:value="Sun 26 Feb"/>
              <w:listItem w:displayText="Mon 27 Feb" w:value="Mon 27 Feb"/>
              <w:listItem w:displayText="Tue 28 Feb" w:value="Tue 28 Feb"/>
              <w:listItem w:displayText="Wed 1 Mar" w:value="Wed 1 Mar"/>
              <w:listItem w:displayText="Thu 2 Mar" w:value="Thu 2 Mar"/>
              <w:listItem w:displayText="Fri 3 Mar" w:value="Fri 3 Mar"/>
              <w:listItem w:displayText="Sat 4 Mar" w:value="Sat 4 Mar"/>
              <w:listItem w:displayText="Sun 5 Mar" w:value="Sun 5 Mar"/>
              <w:listItem w:displayText="Mon 6 Mar" w:value="Mon 6 Mar"/>
              <w:listItem w:displayText="Tue 7 Mar" w:value="Tue 7 Mar"/>
              <w:listItem w:displayText="Wed 8 Mar" w:value="Wed 8 Mar"/>
            </w:dropDownList>
          </w:sdtPr>
          <w:sdtContent>
            <w:tc>
              <w:tcPr>
                <w:tcW w:w="1531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FB6BC24" w14:textId="7648B4EC" w:rsidR="00B46581" w:rsidRPr="002D55A2" w:rsidRDefault="00B46581" w:rsidP="00B4658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E28C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07" w:type="pct"/>
            <w:gridSpan w:val="3"/>
            <w:vAlign w:val="bottom"/>
          </w:tcPr>
          <w:p w14:paraId="705C6AC5" w14:textId="1C8DB9B0" w:rsidR="00B46581" w:rsidRDefault="00B46581" w:rsidP="00B465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Time"/>
            <w:tag w:val="Time"/>
            <w:id w:val="423775883"/>
            <w:placeholder>
              <w:docPart w:val="EC944C4FE0FD40E2825EF34917142F1B"/>
            </w:placeholder>
            <w:showingPlcHdr/>
            <w:dropDownList>
              <w:listItem w:value="Choose a time."/>
              <w:listItem w:displayText="10:00 AM" w:value="10:00 AM"/>
              <w:listItem w:displayText="10:15 AM" w:value="10:15 AM"/>
              <w:listItem w:displayText="10:30 AM" w:value="10:30 AM"/>
              <w:listItem w:displayText="10:45 AM" w:value="10:45 AM"/>
              <w:listItem w:displayText="11:00 AM" w:value="11:00 AM"/>
              <w:listItem w:displayText="11:15 AM" w:value="11:15 AM"/>
              <w:listItem w:displayText="11:30 AM" w:value="11:30 AM"/>
              <w:listItem w:displayText="11:45 AM" w:value="11:45 AM"/>
              <w:listItem w:displayText="12:00 PM midday" w:value="12:00 PM midday"/>
              <w:listItem w:displayText="12:15 PM" w:value="12:15 PM"/>
              <w:listItem w:displayText="12:30 PM" w:value="12:30 PM"/>
              <w:listItem w:displayText="12:45 PM" w:value="12:45 PM"/>
              <w:listItem w:displayText="1:00 PM" w:value="1:00 PM"/>
              <w:listItem w:displayText="1:15 PM" w:value="1:15 PM"/>
              <w:listItem w:displayText="1:30 PM" w:value="1:30 PM"/>
              <w:listItem w:displayText="1:45 PM" w:value="1:45 PM"/>
              <w:listItem w:displayText="2:00 PM" w:value="2:00 PM"/>
              <w:listItem w:displayText="2:15 PM" w:value="2:15 PM"/>
              <w:listItem w:displayText="2:30 PM" w:value="2:30 PM"/>
              <w:listItem w:displayText="2:45 PM" w:value="2:45 PM"/>
              <w:listItem w:displayText="3:00 PM" w:value="3:00 PM"/>
              <w:listItem w:displayText="3:15 PM" w:value="3:15 PM"/>
              <w:listItem w:displayText="3:30 PM" w:value="3:30 PM"/>
              <w:listItem w:displayText="3:45 PM" w:value="3:45 PM"/>
              <w:listItem w:displayText="4:00 PM" w:value="4:00 PM"/>
              <w:listItem w:displayText="4:15 PM" w:value="4:15 PM"/>
              <w:listItem w:displayText="4:30 PM" w:value="4:30 PM"/>
              <w:listItem w:displayText="4:45 PM" w:value="4:45 PM"/>
              <w:listItem w:displayText="5:00 PM" w:value="5:00 PM"/>
              <w:listItem w:displayText="5:15 PM" w:value="5:15 PM"/>
              <w:listItem w:displayText="5:30 PM" w:value="5:30 PM"/>
              <w:listItem w:displayText="5:45 PM" w:value="5:45 PM"/>
              <w:listItem w:displayText="6:00 PM" w:value="6:00 PM"/>
              <w:listItem w:displayText="6:15 PM" w:value="6:15 PM"/>
              <w:listItem w:displayText="6:30 PM" w:value="6:30 PM"/>
              <w:listItem w:displayText="6:45 PM" w:value="6:45 PM"/>
              <w:listItem w:displayText="7:00 PM" w:value="7:00 PM"/>
              <w:listItem w:displayText="7:15 PM" w:value="7:15 PM"/>
              <w:listItem w:displayText="7:30 PM" w:value="7:30 PM"/>
              <w:listItem w:displayText="7:45 PM" w:value="7:45 PM"/>
              <w:listItem w:displayText="8:00 PM" w:value="8:00 PM"/>
            </w:dropDownList>
          </w:sdtPr>
          <w:sdtContent>
            <w:tc>
              <w:tcPr>
                <w:tcW w:w="1532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4790287" w14:textId="04195980" w:rsidR="00B46581" w:rsidRPr="002D55A2" w:rsidRDefault="00B46581" w:rsidP="00B4658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E28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186B" w:rsidRPr="002D55A2" w14:paraId="786C6693" w14:textId="77777777" w:rsidTr="0022186B">
        <w:tc>
          <w:tcPr>
            <w:tcW w:w="5000" w:type="pct"/>
            <w:gridSpan w:val="11"/>
            <w:vAlign w:val="bottom"/>
          </w:tcPr>
          <w:p w14:paraId="0B3CE181" w14:textId="77777777" w:rsidR="0022186B" w:rsidRDefault="0022186B" w:rsidP="00301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680E9" w14:textId="7CEFCD27" w:rsidR="0022186B" w:rsidRPr="0022186B" w:rsidRDefault="0022186B" w:rsidP="00301CE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2186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Contact details for payment</w:t>
            </w:r>
          </w:p>
        </w:tc>
      </w:tr>
      <w:tr w:rsidR="0022186B" w:rsidRPr="002D55A2" w14:paraId="260F39C1" w14:textId="77777777" w:rsidTr="0022186B">
        <w:tc>
          <w:tcPr>
            <w:tcW w:w="1130" w:type="pct"/>
            <w:gridSpan w:val="2"/>
            <w:vAlign w:val="bottom"/>
          </w:tcPr>
          <w:p w14:paraId="2ECAD9C5" w14:textId="19799A0B" w:rsidR="0022186B" w:rsidRPr="002D55A2" w:rsidRDefault="0022186B" w:rsidP="0022186B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70" w:type="pct"/>
            <w:gridSpan w:val="9"/>
            <w:tcBorders>
              <w:bottom w:val="single" w:sz="4" w:space="0" w:color="auto"/>
            </w:tcBorders>
            <w:vAlign w:val="bottom"/>
          </w:tcPr>
          <w:p w14:paraId="37111995" w14:textId="77777777" w:rsidR="0022186B" w:rsidRPr="002D55A2" w:rsidRDefault="0022186B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323D1F7A" w14:textId="77777777" w:rsidTr="0022186B">
        <w:tc>
          <w:tcPr>
            <w:tcW w:w="1130" w:type="pct"/>
            <w:gridSpan w:val="2"/>
            <w:vAlign w:val="bottom"/>
          </w:tcPr>
          <w:p w14:paraId="177DC052" w14:textId="076BC6AB" w:rsidR="0022186B" w:rsidRPr="002D55A2" w:rsidRDefault="0022186B" w:rsidP="0022186B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870" w:type="pct"/>
            <w:gridSpan w:val="9"/>
            <w:tcBorders>
              <w:bottom w:val="single" w:sz="4" w:space="0" w:color="auto"/>
            </w:tcBorders>
            <w:vAlign w:val="bottom"/>
          </w:tcPr>
          <w:p w14:paraId="4E47C428" w14:textId="77777777" w:rsidR="0022186B" w:rsidRPr="002D55A2" w:rsidRDefault="0022186B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6B" w:rsidRPr="002D55A2" w14:paraId="4B911FF6" w14:textId="77777777" w:rsidTr="0022186B">
        <w:tc>
          <w:tcPr>
            <w:tcW w:w="1130" w:type="pct"/>
            <w:gridSpan w:val="2"/>
            <w:vAlign w:val="bottom"/>
          </w:tcPr>
          <w:p w14:paraId="4E664F13" w14:textId="39458C8C" w:rsidR="0022186B" w:rsidRPr="002D55A2" w:rsidRDefault="0022186B" w:rsidP="0022186B">
            <w:pPr>
              <w:pStyle w:val="NormalInden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387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46345" w14:textId="77777777" w:rsidR="0022186B" w:rsidRPr="002D55A2" w:rsidRDefault="0022186B" w:rsidP="00301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83EF20" w14:textId="77777777" w:rsidR="002D55A2" w:rsidRPr="00B46581" w:rsidRDefault="002D55A2" w:rsidP="00D75990">
      <w:pPr>
        <w:rPr>
          <w:rFonts w:ascii="Arial" w:hAnsi="Arial" w:cs="Arial"/>
          <w:sz w:val="28"/>
          <w:szCs w:val="28"/>
        </w:rPr>
      </w:pPr>
    </w:p>
    <w:p w14:paraId="5C8B6034" w14:textId="73E96944" w:rsidR="002D55A2" w:rsidRPr="00B46581" w:rsidRDefault="002D55A2" w:rsidP="00D75990">
      <w:pPr>
        <w:rPr>
          <w:rFonts w:ascii="Arial" w:hAnsi="Arial" w:cs="Arial"/>
          <w:sz w:val="28"/>
          <w:szCs w:val="28"/>
        </w:rPr>
      </w:pPr>
    </w:p>
    <w:p w14:paraId="5C784100" w14:textId="1253A9CE" w:rsidR="003B55CC" w:rsidRPr="00B46581" w:rsidRDefault="00B46581" w:rsidP="00D75990">
      <w:pPr>
        <w:rPr>
          <w:rFonts w:ascii="Arial" w:hAnsi="Arial" w:cs="Arial"/>
          <w:b/>
          <w:bCs/>
        </w:rPr>
      </w:pPr>
      <w:r w:rsidRPr="00B46581">
        <w:rPr>
          <w:rFonts w:ascii="Arial" w:hAnsi="Arial" w:cs="Arial"/>
          <w:b/>
          <w:bCs/>
        </w:rPr>
        <w:t xml:space="preserve">Return this booking form by email to </w:t>
      </w:r>
      <w:hyperlink r:id="rId9" w:history="1">
        <w:r w:rsidRPr="00B46581">
          <w:rPr>
            <w:rStyle w:val="Hyperlink"/>
            <w:rFonts w:ascii="Arial" w:hAnsi="Arial" w:cs="Arial"/>
            <w:b/>
            <w:bCs/>
          </w:rPr>
          <w:t>ticketing@sydneyfestival.org.au</w:t>
        </w:r>
      </w:hyperlink>
      <w:r w:rsidRPr="00B46581">
        <w:rPr>
          <w:rFonts w:ascii="Arial" w:hAnsi="Arial" w:cs="Arial"/>
          <w:b/>
          <w:bCs/>
        </w:rPr>
        <w:t xml:space="preserve"> </w:t>
      </w:r>
    </w:p>
    <w:p w14:paraId="3916E089" w14:textId="46BF95ED" w:rsidR="003B55CC" w:rsidRDefault="003B55CC" w:rsidP="00D7599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FRIDA KAHLO: THE LIFE OF AN ICON</w:t>
      </w:r>
    </w:p>
    <w:p w14:paraId="3EE78262" w14:textId="5281C8E9" w:rsidR="003B55CC" w:rsidRPr="003B55CC" w:rsidRDefault="003B55CC" w:rsidP="00D75990">
      <w:pPr>
        <w:rPr>
          <w:rFonts w:ascii="Arial" w:hAnsi="Arial" w:cs="Arial"/>
          <w:sz w:val="22"/>
          <w:szCs w:val="22"/>
        </w:rPr>
      </w:pPr>
    </w:p>
    <w:p w14:paraId="2CB12F37" w14:textId="26988DA4" w:rsidR="00B46581" w:rsidRPr="00B46581" w:rsidRDefault="00B46581" w:rsidP="003B55CC">
      <w:pPr>
        <w:rPr>
          <w:rFonts w:ascii="Arial" w:hAnsi="Arial" w:cs="Arial"/>
          <w:b/>
          <w:bCs/>
        </w:rPr>
      </w:pPr>
      <w:r w:rsidRPr="00B46581">
        <w:rPr>
          <w:rFonts w:ascii="Arial" w:hAnsi="Arial" w:cs="Arial"/>
          <w:b/>
          <w:bCs/>
        </w:rPr>
        <w:t>DATES</w:t>
      </w:r>
    </w:p>
    <w:p w14:paraId="0A66F398" w14:textId="77777777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530F74E6" w14:textId="246D2667" w:rsidR="003B55CC" w:rsidRDefault="003B55CC" w:rsidP="003B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for </w:t>
      </w:r>
      <w:r w:rsidRPr="003B55CC">
        <w:rPr>
          <w:rFonts w:ascii="Arial" w:hAnsi="Arial" w:cs="Arial"/>
          <w:b/>
          <w:bCs/>
          <w:i/>
          <w:iCs/>
          <w:sz w:val="22"/>
          <w:szCs w:val="22"/>
        </w:rPr>
        <w:t>Frida Kahlo: The Life of An Icon</w:t>
      </w:r>
      <w:r>
        <w:rPr>
          <w:rFonts w:ascii="Arial" w:hAnsi="Arial" w:cs="Arial"/>
          <w:sz w:val="22"/>
          <w:szCs w:val="22"/>
        </w:rPr>
        <w:t xml:space="preserve"> are:</w:t>
      </w:r>
    </w:p>
    <w:p w14:paraId="082CEC60" w14:textId="77777777" w:rsidR="009A162E" w:rsidRDefault="009A162E" w:rsidP="006D2124">
      <w:pPr>
        <w:spacing w:line="360" w:lineRule="auto"/>
        <w:rPr>
          <w:rFonts w:ascii="Arial" w:hAnsi="Arial" w:cs="Arial"/>
          <w:sz w:val="22"/>
          <w:szCs w:val="22"/>
        </w:rPr>
      </w:pPr>
    </w:p>
    <w:p w14:paraId="721E2445" w14:textId="4DB09C52" w:rsidR="003B55CC" w:rsidRPr="009A162E" w:rsidRDefault="003B55CC" w:rsidP="006D212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A162E">
        <w:rPr>
          <w:rFonts w:ascii="Arial" w:hAnsi="Arial" w:cs="Arial"/>
          <w:b/>
          <w:bCs/>
          <w:sz w:val="22"/>
          <w:szCs w:val="22"/>
        </w:rPr>
        <w:t xml:space="preserve">4 </w:t>
      </w:r>
      <w:r w:rsidR="009A162E">
        <w:rPr>
          <w:rFonts w:ascii="Arial" w:hAnsi="Arial" w:cs="Arial"/>
          <w:b/>
          <w:bCs/>
          <w:sz w:val="22"/>
          <w:szCs w:val="22"/>
        </w:rPr>
        <w:t xml:space="preserve">– 29 </w:t>
      </w:r>
      <w:r w:rsidRPr="009A162E">
        <w:rPr>
          <w:rFonts w:ascii="Arial" w:hAnsi="Arial" w:cs="Arial"/>
          <w:b/>
          <w:bCs/>
          <w:sz w:val="22"/>
          <w:szCs w:val="22"/>
        </w:rPr>
        <w:t>January 2023</w:t>
      </w:r>
    </w:p>
    <w:p w14:paraId="72877D52" w14:textId="4798F548" w:rsidR="003B55CC" w:rsidRDefault="00B46581" w:rsidP="006D21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7 days a week, </w:t>
      </w:r>
      <w:r w:rsidR="003B55CC">
        <w:rPr>
          <w:rFonts w:ascii="Arial" w:hAnsi="Arial" w:cs="Arial"/>
          <w:sz w:val="22"/>
          <w:szCs w:val="22"/>
        </w:rPr>
        <w:t xml:space="preserve">Monday </w:t>
      </w:r>
      <w:r>
        <w:rPr>
          <w:rFonts w:ascii="Arial" w:hAnsi="Arial" w:cs="Arial"/>
          <w:sz w:val="22"/>
          <w:szCs w:val="22"/>
        </w:rPr>
        <w:t>–</w:t>
      </w:r>
      <w:r w:rsidR="003B55CC">
        <w:rPr>
          <w:rFonts w:ascii="Arial" w:hAnsi="Arial" w:cs="Arial"/>
          <w:sz w:val="22"/>
          <w:szCs w:val="22"/>
        </w:rPr>
        <w:t xml:space="preserve"> Sunday</w:t>
      </w:r>
      <w:r w:rsidR="009A162E">
        <w:rPr>
          <w:rFonts w:ascii="Arial" w:hAnsi="Arial" w:cs="Arial"/>
          <w:sz w:val="22"/>
          <w:szCs w:val="22"/>
        </w:rPr>
        <w:t xml:space="preserve"> </w:t>
      </w:r>
    </w:p>
    <w:p w14:paraId="3AE38546" w14:textId="2D84DC93" w:rsidR="006D2124" w:rsidRDefault="006D2124" w:rsidP="006D21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Sessions daily every 15 minutes from 10am</w:t>
      </w:r>
      <w:r w:rsidR="009A162E">
        <w:rPr>
          <w:rFonts w:ascii="Arial" w:hAnsi="Arial" w:cs="Arial"/>
          <w:sz w:val="22"/>
          <w:szCs w:val="22"/>
        </w:rPr>
        <w:t xml:space="preserve"> (l</w:t>
      </w:r>
      <w:r>
        <w:rPr>
          <w:rFonts w:ascii="Arial" w:hAnsi="Arial" w:cs="Arial"/>
          <w:sz w:val="22"/>
          <w:szCs w:val="22"/>
        </w:rPr>
        <w:t>ast session time 8pm</w:t>
      </w:r>
      <w:r w:rsidR="009A162E">
        <w:rPr>
          <w:rFonts w:ascii="Arial" w:hAnsi="Arial" w:cs="Arial"/>
          <w:sz w:val="22"/>
          <w:szCs w:val="22"/>
        </w:rPr>
        <w:t xml:space="preserve"> Mon-Sat, 5.30pm Sun)</w:t>
      </w:r>
    </w:p>
    <w:p w14:paraId="4495EE48" w14:textId="46E30F6E" w:rsidR="009A162E" w:rsidRDefault="009A162E" w:rsidP="006D2124">
      <w:pPr>
        <w:spacing w:line="360" w:lineRule="auto"/>
        <w:rPr>
          <w:rFonts w:ascii="Arial" w:hAnsi="Arial" w:cs="Arial"/>
          <w:sz w:val="22"/>
          <w:szCs w:val="22"/>
        </w:rPr>
      </w:pPr>
    </w:p>
    <w:p w14:paraId="4BCDE681" w14:textId="60FF6FAC" w:rsidR="009A162E" w:rsidRPr="009A162E" w:rsidRDefault="009A162E" w:rsidP="009A162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 January</w:t>
      </w:r>
      <w:r w:rsidRPr="009A162E">
        <w:rPr>
          <w:rFonts w:ascii="Arial" w:hAnsi="Arial" w:cs="Arial"/>
          <w:b/>
          <w:bCs/>
          <w:sz w:val="22"/>
          <w:szCs w:val="22"/>
        </w:rPr>
        <w:t xml:space="preserve"> – 8 March 2023</w:t>
      </w:r>
    </w:p>
    <w:p w14:paraId="3510C8FE" w14:textId="2EF51D17" w:rsidR="009A162E" w:rsidRDefault="009A162E" w:rsidP="009A162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6 days a week, Tuesday – Sunday </w:t>
      </w:r>
    </w:p>
    <w:p w14:paraId="5FFB81DA" w14:textId="2B40DBB2" w:rsidR="009A162E" w:rsidRDefault="009A162E" w:rsidP="009A162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Sessions daily every 15 minutes from 10am (last session time 8pm Tue-Sat, 5.30pm Sun)</w:t>
      </w:r>
    </w:p>
    <w:p w14:paraId="2F713A56" w14:textId="77777777" w:rsidR="003B55CC" w:rsidRDefault="003B55CC" w:rsidP="003B55CC">
      <w:pPr>
        <w:rPr>
          <w:rFonts w:ascii="Arial" w:hAnsi="Arial" w:cs="Arial"/>
          <w:sz w:val="22"/>
          <w:szCs w:val="22"/>
        </w:rPr>
      </w:pPr>
    </w:p>
    <w:p w14:paraId="525B1E79" w14:textId="65B1F27A" w:rsidR="00B46581" w:rsidRDefault="00B46581" w:rsidP="003B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Visits are self-guided.</w:t>
      </w:r>
    </w:p>
    <w:p w14:paraId="622DC073" w14:textId="77777777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58056E48" w14:textId="0CACF488" w:rsidR="003B55CC" w:rsidRDefault="003B55CC" w:rsidP="003B55CC">
      <w:pPr>
        <w:rPr>
          <w:rFonts w:ascii="Arial" w:hAnsi="Arial" w:cs="Arial"/>
          <w:sz w:val="22"/>
          <w:szCs w:val="22"/>
        </w:rPr>
      </w:pPr>
      <w:r w:rsidRPr="003B55CC">
        <w:rPr>
          <w:rFonts w:ascii="Arial" w:hAnsi="Arial" w:cs="Arial"/>
          <w:sz w:val="22"/>
          <w:szCs w:val="22"/>
        </w:rPr>
        <w:t xml:space="preserve">Bookings are limited to </w:t>
      </w:r>
      <w:r>
        <w:rPr>
          <w:rFonts w:ascii="Arial" w:hAnsi="Arial" w:cs="Arial"/>
          <w:sz w:val="22"/>
          <w:szCs w:val="22"/>
        </w:rPr>
        <w:t>4</w:t>
      </w:r>
      <w:r w:rsidRPr="003B55CC">
        <w:rPr>
          <w:rFonts w:ascii="Arial" w:hAnsi="Arial" w:cs="Arial"/>
          <w:sz w:val="22"/>
          <w:szCs w:val="22"/>
        </w:rPr>
        <w:t xml:space="preserve">0 students per </w:t>
      </w:r>
      <w:r>
        <w:rPr>
          <w:rFonts w:ascii="Arial" w:hAnsi="Arial" w:cs="Arial"/>
          <w:sz w:val="22"/>
          <w:szCs w:val="22"/>
        </w:rPr>
        <w:t>session time.</w:t>
      </w:r>
    </w:p>
    <w:p w14:paraId="236DCDCB" w14:textId="37DCA95F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1F55A81E" w14:textId="341F47A3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2F0C0FA8" w14:textId="4A805117" w:rsidR="00B46581" w:rsidRPr="00B46581" w:rsidRDefault="00B46581" w:rsidP="003B55CC">
      <w:pPr>
        <w:rPr>
          <w:rFonts w:ascii="Arial" w:hAnsi="Arial" w:cs="Arial"/>
          <w:b/>
          <w:bCs/>
        </w:rPr>
      </w:pPr>
      <w:r w:rsidRPr="00B46581">
        <w:rPr>
          <w:rFonts w:ascii="Arial" w:hAnsi="Arial" w:cs="Arial"/>
          <w:b/>
          <w:bCs/>
        </w:rPr>
        <w:t>INFORMATION</w:t>
      </w:r>
    </w:p>
    <w:p w14:paraId="4F544D68" w14:textId="77777777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27EAD731" w14:textId="371BFB76" w:rsidR="00B46581" w:rsidRDefault="00B46581" w:rsidP="006D212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 the exhibition webpage:</w:t>
      </w:r>
    </w:p>
    <w:p w14:paraId="3BB33DBE" w14:textId="4DE93E36" w:rsidR="00B46581" w:rsidRDefault="00000000" w:rsidP="006D2124">
      <w:pPr>
        <w:spacing w:line="360" w:lineRule="auto"/>
        <w:rPr>
          <w:rFonts w:ascii="Arial" w:hAnsi="Arial" w:cs="Arial"/>
          <w:sz w:val="22"/>
          <w:szCs w:val="22"/>
        </w:rPr>
      </w:pPr>
      <w:hyperlink r:id="rId10" w:history="1">
        <w:r w:rsidR="00B46581" w:rsidRPr="00BE28CB">
          <w:rPr>
            <w:rStyle w:val="Hyperlink"/>
            <w:rFonts w:ascii="Arial" w:hAnsi="Arial" w:cs="Arial"/>
            <w:sz w:val="22"/>
            <w:szCs w:val="22"/>
          </w:rPr>
          <w:t>https://www.sydneyfestival.org.au/events/frida-kahlo-life-of-an-icon</w:t>
        </w:r>
      </w:hyperlink>
      <w:r w:rsidR="00B46581">
        <w:rPr>
          <w:rFonts w:ascii="Arial" w:hAnsi="Arial" w:cs="Arial"/>
          <w:sz w:val="22"/>
          <w:szCs w:val="22"/>
        </w:rPr>
        <w:t xml:space="preserve"> </w:t>
      </w:r>
    </w:p>
    <w:p w14:paraId="5C4C3164" w14:textId="294EECB9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53DC43BB" w14:textId="37B3C70F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06E84CEA" w14:textId="7D52360A" w:rsidR="00B46581" w:rsidRPr="00B46581" w:rsidRDefault="00B46581" w:rsidP="003B55CC">
      <w:pPr>
        <w:rPr>
          <w:rFonts w:ascii="Arial" w:hAnsi="Arial" w:cs="Arial"/>
          <w:b/>
          <w:bCs/>
        </w:rPr>
      </w:pPr>
      <w:r w:rsidRPr="00B46581">
        <w:rPr>
          <w:rFonts w:ascii="Arial" w:hAnsi="Arial" w:cs="Arial"/>
          <w:b/>
          <w:bCs/>
        </w:rPr>
        <w:t>CONTACT</w:t>
      </w:r>
    </w:p>
    <w:p w14:paraId="55F0087B" w14:textId="457EA452" w:rsidR="00B46581" w:rsidRDefault="00B46581" w:rsidP="003B55CC">
      <w:pPr>
        <w:rPr>
          <w:rFonts w:ascii="Arial" w:hAnsi="Arial" w:cs="Arial"/>
          <w:sz w:val="22"/>
          <w:szCs w:val="22"/>
        </w:rPr>
      </w:pPr>
    </w:p>
    <w:p w14:paraId="2672AC2A" w14:textId="14C97913" w:rsidR="00B46581" w:rsidRDefault="00B46581" w:rsidP="00B465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Sydney Festival Customer Service</w:t>
      </w:r>
    </w:p>
    <w:p w14:paraId="10367D7C" w14:textId="0522CAD4" w:rsidR="00B46581" w:rsidRDefault="00000000" w:rsidP="00B46581">
      <w:pPr>
        <w:spacing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B46581" w:rsidRPr="00BE28CB">
          <w:rPr>
            <w:rStyle w:val="Hyperlink"/>
            <w:rFonts w:ascii="Arial" w:hAnsi="Arial" w:cs="Arial"/>
            <w:sz w:val="22"/>
            <w:szCs w:val="22"/>
          </w:rPr>
          <w:t>ticketing@sydneyfestival.org.au</w:t>
        </w:r>
      </w:hyperlink>
    </w:p>
    <w:p w14:paraId="2DC86585" w14:textId="1E177BA4" w:rsidR="00B46581" w:rsidRPr="003B55CC" w:rsidRDefault="00B46581" w:rsidP="00B46581">
      <w:pPr>
        <w:spacing w:line="360" w:lineRule="auto"/>
        <w:rPr>
          <w:rFonts w:ascii="Arial" w:hAnsi="Arial" w:cs="Arial"/>
          <w:sz w:val="22"/>
          <w:szCs w:val="22"/>
        </w:rPr>
      </w:pPr>
      <w:r w:rsidRPr="00B46581">
        <w:rPr>
          <w:rFonts w:ascii="Arial" w:hAnsi="Arial" w:cs="Arial"/>
          <w:sz w:val="22"/>
          <w:szCs w:val="22"/>
        </w:rPr>
        <w:t xml:space="preserve">02 8248 6500 </w:t>
      </w:r>
      <w:r>
        <w:rPr>
          <w:rFonts w:ascii="Arial" w:hAnsi="Arial" w:cs="Arial"/>
          <w:sz w:val="22"/>
          <w:szCs w:val="22"/>
        </w:rPr>
        <w:t>(</w:t>
      </w:r>
      <w:r w:rsidRPr="00B46581">
        <w:rPr>
          <w:rFonts w:ascii="Arial" w:hAnsi="Arial" w:cs="Arial"/>
          <w:sz w:val="22"/>
          <w:szCs w:val="22"/>
        </w:rPr>
        <w:t>Mon-Fri 9AM-5PM</w:t>
      </w:r>
      <w:r>
        <w:rPr>
          <w:rFonts w:ascii="Arial" w:hAnsi="Arial" w:cs="Arial"/>
          <w:sz w:val="22"/>
          <w:szCs w:val="22"/>
        </w:rPr>
        <w:t>)</w:t>
      </w:r>
    </w:p>
    <w:sectPr w:rsidR="00B46581" w:rsidRPr="003B55CC" w:rsidSect="002D55A2">
      <w:headerReference w:type="default" r:id="rId12"/>
      <w:pgSz w:w="11906" w:h="16838"/>
      <w:pgMar w:top="3119" w:right="1416" w:bottom="1520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768E" w14:textId="77777777" w:rsidR="00EC4865" w:rsidRDefault="00EC4865" w:rsidP="00D75990">
      <w:r>
        <w:separator/>
      </w:r>
    </w:p>
  </w:endnote>
  <w:endnote w:type="continuationSeparator" w:id="0">
    <w:p w14:paraId="6A10024E" w14:textId="77777777" w:rsidR="00EC4865" w:rsidRDefault="00EC4865" w:rsidP="00D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ea Black Inktrap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FE60" w14:textId="77777777" w:rsidR="00EC4865" w:rsidRDefault="00EC4865" w:rsidP="00D75990">
      <w:r>
        <w:separator/>
      </w:r>
    </w:p>
  </w:footnote>
  <w:footnote w:type="continuationSeparator" w:id="0">
    <w:p w14:paraId="7C94509C" w14:textId="77777777" w:rsidR="00EC4865" w:rsidRDefault="00EC4865" w:rsidP="00D7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5D51" w14:textId="77777777" w:rsidR="00D75990" w:rsidRDefault="00D759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BA7A6" wp14:editId="55AB6AB0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6400" cy="106920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A2"/>
    <w:rsid w:val="0022186B"/>
    <w:rsid w:val="002D55A2"/>
    <w:rsid w:val="003B55CC"/>
    <w:rsid w:val="0048339F"/>
    <w:rsid w:val="005D5AF3"/>
    <w:rsid w:val="00601BA7"/>
    <w:rsid w:val="006A2987"/>
    <w:rsid w:val="006D2124"/>
    <w:rsid w:val="00770DE8"/>
    <w:rsid w:val="008F7878"/>
    <w:rsid w:val="0090784B"/>
    <w:rsid w:val="009A162E"/>
    <w:rsid w:val="00B46581"/>
    <w:rsid w:val="00D75990"/>
    <w:rsid w:val="00DB59E9"/>
    <w:rsid w:val="00E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8E3D6"/>
  <w15:chartTrackingRefBased/>
  <w15:docId w15:val="{129718B0-A658-4758-BE0E-5E42225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D55A2"/>
    <w:pPr>
      <w:spacing w:before="120" w:after="120"/>
      <w:outlineLvl w:val="0"/>
    </w:pPr>
    <w:rPr>
      <w:rFonts w:asciiTheme="majorHAnsi" w:hAnsiTheme="majorHAnsi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90"/>
  </w:style>
  <w:style w:type="paragraph" w:styleId="Footer">
    <w:name w:val="footer"/>
    <w:basedOn w:val="Normal"/>
    <w:link w:val="FooterChar"/>
    <w:uiPriority w:val="99"/>
    <w:unhideWhenUsed/>
    <w:rsid w:val="00D75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90"/>
  </w:style>
  <w:style w:type="paragraph" w:customStyle="1" w:styleId="BasicParagraph">
    <w:name w:val="[Basic Paragraph]"/>
    <w:basedOn w:val="Normal"/>
    <w:uiPriority w:val="99"/>
    <w:rsid w:val="00D7599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rsid w:val="002D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D55A2"/>
    <w:rPr>
      <w:rFonts w:asciiTheme="majorHAnsi" w:hAnsiTheme="majorHAnsi"/>
      <w:b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2D55A2"/>
    <w:pPr>
      <w:spacing w:before="120"/>
      <w:ind w:left="346"/>
    </w:pPr>
    <w:rPr>
      <w:sz w:val="28"/>
      <w:szCs w:val="28"/>
      <w:lang w:val="en-US"/>
    </w:rPr>
  </w:style>
  <w:style w:type="paragraph" w:styleId="NoSpacing">
    <w:name w:val="No Spacing"/>
    <w:basedOn w:val="Normal"/>
    <w:uiPriority w:val="1"/>
    <w:qFormat/>
    <w:rsid w:val="002D55A2"/>
    <w:pPr>
      <w:widowControl w:val="0"/>
      <w:autoSpaceDE w:val="0"/>
      <w:autoSpaceDN w:val="0"/>
    </w:pPr>
    <w:rPr>
      <w:rFonts w:eastAsia="Calibri" w:cs="Calibri"/>
      <w:sz w:val="1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3B55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cketing@sydneyfestival.org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ydneyfestival.org.au/events/frida-kahlo-life-of-an-icon" TargetMode="External"/><Relationship Id="rId4" Type="http://schemas.openxmlformats.org/officeDocument/2006/relationships/styles" Target="styles.xml"/><Relationship Id="rId9" Type="http://schemas.openxmlformats.org/officeDocument/2006/relationships/hyperlink" Target="mailto:ticketing@sydneyfestival.org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ee.ocampo\Downloads\SF22_Corporate_Letterhe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10A5D8866468DB17C428AB8AE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61AA-86B1-4915-BC2C-97883A2A576A}"/>
      </w:docPartPr>
      <w:docPartBody>
        <w:p w:rsidR="00A269BE" w:rsidRDefault="008A37C1" w:rsidP="008A37C1">
          <w:pPr>
            <w:pStyle w:val="78210A5D8866468DB17C428AB8AEA73F"/>
          </w:pPr>
          <w:r w:rsidRPr="00E204FF">
            <w:t>Name</w:t>
          </w:r>
        </w:p>
      </w:docPartBody>
    </w:docPart>
    <w:docPart>
      <w:docPartPr>
        <w:name w:val="2DDFB2C03CDD40689840626E1A8AF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9E13-6FC9-44F4-87EF-3649C3B71FE0}"/>
      </w:docPartPr>
      <w:docPartBody>
        <w:p w:rsidR="00A269BE" w:rsidRDefault="008A37C1" w:rsidP="008A37C1">
          <w:pPr>
            <w:pStyle w:val="2DDFB2C03CDD40689840626E1A8AF217"/>
          </w:pPr>
          <w:r w:rsidRPr="00E204FF">
            <w:t>Phone</w:t>
          </w:r>
        </w:p>
      </w:docPartBody>
    </w:docPart>
    <w:docPart>
      <w:docPartPr>
        <w:name w:val="C2F290F981D24AAA8D04F7D26F7D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62DF-A338-49D5-97DB-02217F42ADAD}"/>
      </w:docPartPr>
      <w:docPartBody>
        <w:p w:rsidR="00A269BE" w:rsidRDefault="008A37C1" w:rsidP="008A37C1">
          <w:pPr>
            <w:pStyle w:val="C2F290F981D24AAA8D04F7D26F7D2F9F"/>
          </w:pPr>
          <w:r w:rsidRPr="00E204FF">
            <w:t>Email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1A60-4E8A-48D0-A4E5-24175EDA7CCD}"/>
      </w:docPartPr>
      <w:docPartBody>
        <w:p w:rsidR="00A269BE" w:rsidRDefault="008A37C1">
          <w:r w:rsidRPr="00BE28CB">
            <w:rPr>
              <w:rStyle w:val="PlaceholderText"/>
            </w:rPr>
            <w:t>Choose an item.</w:t>
          </w:r>
        </w:p>
      </w:docPartBody>
    </w:docPart>
    <w:docPart>
      <w:docPartPr>
        <w:name w:val="F0A919AF4D9A42B9BC8B02A7F5DF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097A-3AC6-4BD3-A855-2E7E64B20723}"/>
      </w:docPartPr>
      <w:docPartBody>
        <w:p w:rsidR="00A269BE" w:rsidRDefault="008A37C1" w:rsidP="008A37C1">
          <w:pPr>
            <w:pStyle w:val="F0A919AF4D9A42B9BC8B02A7F5DF466D"/>
          </w:pPr>
          <w:r w:rsidRPr="00BE28CB">
            <w:rPr>
              <w:rStyle w:val="PlaceholderText"/>
            </w:rPr>
            <w:t>Choose an item.</w:t>
          </w:r>
        </w:p>
      </w:docPartBody>
    </w:docPart>
    <w:docPart>
      <w:docPartPr>
        <w:name w:val="EC944C4FE0FD40E2825EF3491714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3486-471B-4F04-8FCD-71D3802EA08A}"/>
      </w:docPartPr>
      <w:docPartBody>
        <w:p w:rsidR="00A269BE" w:rsidRDefault="008A37C1" w:rsidP="008A37C1">
          <w:pPr>
            <w:pStyle w:val="EC944C4FE0FD40E2825EF34917142F1B"/>
          </w:pPr>
          <w:r w:rsidRPr="00BE28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ea Black Inktrap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C1"/>
    <w:rsid w:val="00027AE3"/>
    <w:rsid w:val="00353216"/>
    <w:rsid w:val="00595725"/>
    <w:rsid w:val="008A37C1"/>
    <w:rsid w:val="00A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A37C1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37C1"/>
    <w:rPr>
      <w:rFonts w:asciiTheme="majorHAnsi" w:eastAsiaTheme="minorHAnsi" w:hAnsiTheme="majorHAnsi"/>
      <w:b/>
      <w:sz w:val="28"/>
      <w:szCs w:val="28"/>
      <w:lang w:val="en-US" w:eastAsia="en-US"/>
    </w:rPr>
  </w:style>
  <w:style w:type="paragraph" w:customStyle="1" w:styleId="78210A5D8866468DB17C428AB8AEA73F">
    <w:name w:val="78210A5D8866468DB17C428AB8AEA73F"/>
    <w:rsid w:val="008A37C1"/>
  </w:style>
  <w:style w:type="paragraph" w:customStyle="1" w:styleId="2DDFB2C03CDD40689840626E1A8AF217">
    <w:name w:val="2DDFB2C03CDD40689840626E1A8AF217"/>
    <w:rsid w:val="008A37C1"/>
  </w:style>
  <w:style w:type="paragraph" w:customStyle="1" w:styleId="C2F290F981D24AAA8D04F7D26F7D2F9F">
    <w:name w:val="C2F290F981D24AAA8D04F7D26F7D2F9F"/>
    <w:rsid w:val="008A37C1"/>
  </w:style>
  <w:style w:type="character" w:styleId="PlaceholderText">
    <w:name w:val="Placeholder Text"/>
    <w:basedOn w:val="DefaultParagraphFont"/>
    <w:uiPriority w:val="99"/>
    <w:semiHidden/>
    <w:rsid w:val="008A37C1"/>
    <w:rPr>
      <w:color w:val="808080"/>
    </w:rPr>
  </w:style>
  <w:style w:type="paragraph" w:customStyle="1" w:styleId="F0A919AF4D9A42B9BC8B02A7F5DF466D">
    <w:name w:val="F0A919AF4D9A42B9BC8B02A7F5DF466D"/>
    <w:rsid w:val="008A37C1"/>
  </w:style>
  <w:style w:type="paragraph" w:customStyle="1" w:styleId="EC944C4FE0FD40E2825EF34917142F1B">
    <w:name w:val="EC944C4FE0FD40E2825EF34917142F1B"/>
    <w:rsid w:val="008A3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d067f-67dd-41f8-b7fd-f5f91af1d3c7">
      <Terms xmlns="http://schemas.microsoft.com/office/infopath/2007/PartnerControls"/>
    </lcf76f155ced4ddcb4097134ff3c332f>
    <TaxCatchAll xmlns="822cf1ea-32e0-414b-8d25-c6ce24189f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25BEA96102A4F920361D4B264B661" ma:contentTypeVersion="15" ma:contentTypeDescription="Create a new document." ma:contentTypeScope="" ma:versionID="836500ad761347c626b91ce1ba725558">
  <xsd:schema xmlns:xsd="http://www.w3.org/2001/XMLSchema" xmlns:xs="http://www.w3.org/2001/XMLSchema" xmlns:p="http://schemas.microsoft.com/office/2006/metadata/properties" xmlns:ns2="a87d067f-67dd-41f8-b7fd-f5f91af1d3c7" xmlns:ns3="822cf1ea-32e0-414b-8d25-c6ce24189f9a" targetNamespace="http://schemas.microsoft.com/office/2006/metadata/properties" ma:root="true" ma:fieldsID="2ebc39bcffb79b1b4470b3906a7a6ab9" ns2:_="" ns3:_="">
    <xsd:import namespace="a87d067f-67dd-41f8-b7fd-f5f91af1d3c7"/>
    <xsd:import namespace="822cf1ea-32e0-414b-8d25-c6ce24189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d067f-67dd-41f8-b7fd-f5f91af1d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213456-d456-47fe-8364-52372a5e3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cf1ea-32e0-414b-8d25-c6ce24189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2ba010-96a6-4179-ba6f-7602f355df62}" ma:internalName="TaxCatchAll" ma:showField="CatchAllData" ma:web="822cf1ea-32e0-414b-8d25-c6ce24189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CA36E-C649-48FF-A8BB-201AA5A54B87}">
  <ds:schemaRefs>
    <ds:schemaRef ds:uri="http://schemas.microsoft.com/office/2006/metadata/properties"/>
    <ds:schemaRef ds:uri="http://schemas.microsoft.com/office/infopath/2007/PartnerControls"/>
    <ds:schemaRef ds:uri="a87d067f-67dd-41f8-b7fd-f5f91af1d3c7"/>
    <ds:schemaRef ds:uri="822cf1ea-32e0-414b-8d25-c6ce24189f9a"/>
  </ds:schemaRefs>
</ds:datastoreItem>
</file>

<file path=customXml/itemProps2.xml><?xml version="1.0" encoding="utf-8"?>
<ds:datastoreItem xmlns:ds="http://schemas.openxmlformats.org/officeDocument/2006/customXml" ds:itemID="{4323793A-7B0B-4C29-89B2-D9C96EAF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C59D8-0991-49BA-B784-5B098A2D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d067f-67dd-41f8-b7fd-f5f91af1d3c7"/>
    <ds:schemaRef ds:uri="822cf1ea-32e0-414b-8d25-c6ce24189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SF22_Corporate_Letterhead (1)</Template>
  <TotalTime>2</TotalTime>
  <Pages>2</Pages>
  <Words>246</Words>
  <Characters>1179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Ocampo</dc:creator>
  <cp:keywords/>
  <dc:description/>
  <cp:lastModifiedBy>Nick Jarvis</cp:lastModifiedBy>
  <cp:revision>2</cp:revision>
  <dcterms:created xsi:type="dcterms:W3CDTF">2022-12-16T03:54:00Z</dcterms:created>
  <dcterms:modified xsi:type="dcterms:W3CDTF">2022-12-16T03:54:00Z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0x010100D1725BEA96102A4F920361D4B264B661</vt:lpwstr>
  </property>
</Properties>
</file>